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南京城市职业学院留学生新生奖学金申请表</w:t>
      </w:r>
    </w:p>
    <w:tbl>
      <w:tblPr>
        <w:tblStyle w:val="4"/>
        <w:tblW w:w="85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962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__</w:t>
            </w:r>
            <w:r>
              <w:rPr>
                <w:rFonts w:ascii="仿宋" w:hAnsi="仿宋" w:eastAsia="仿宋" w:cs="仿宋"/>
                <w:sz w:val="24"/>
                <w:szCs w:val="24"/>
              </w:rPr>
              <w:t>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</w:t>
            </w: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</w:t>
            </w:r>
            <w:r>
              <w:rPr>
                <w:rFonts w:ascii="仿宋" w:hAnsi="仿宋" w:eastAsia="仿宋" w:cs="仿宋"/>
                <w:sz w:val="24"/>
                <w:szCs w:val="24"/>
              </w:rPr>
              <w:t>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3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迹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left="3592" w:leftChars="1596" w:hanging="240" w:hanging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360" w:lineRule="auto"/>
              <w:ind w:left="3591" w:leftChars="1710" w:firstLine="0" w:firstLineChars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留学生工作领导小组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9" w:type="dxa"/>
            <w:gridSpan w:val="5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授予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不授予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_____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等新生奖学金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wordWrap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__________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_________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9" w:type="dxa"/>
            <w:gridSpan w:val="5"/>
            <w:vAlign w:val="center"/>
          </w:tcPr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1200" w:firstLineChars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不授予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_____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等新生奖学金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wordWrap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__________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_________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D24"/>
    <w:rsid w:val="000669A1"/>
    <w:rsid w:val="001519FE"/>
    <w:rsid w:val="00191AF9"/>
    <w:rsid w:val="00241303"/>
    <w:rsid w:val="00280EE2"/>
    <w:rsid w:val="0028493C"/>
    <w:rsid w:val="004A41F7"/>
    <w:rsid w:val="00653FE3"/>
    <w:rsid w:val="006B68AB"/>
    <w:rsid w:val="007806B9"/>
    <w:rsid w:val="007E0D24"/>
    <w:rsid w:val="00874FB0"/>
    <w:rsid w:val="00A46CF2"/>
    <w:rsid w:val="00A652A5"/>
    <w:rsid w:val="00B15787"/>
    <w:rsid w:val="00B50D92"/>
    <w:rsid w:val="00B57A3C"/>
    <w:rsid w:val="00BB53FB"/>
    <w:rsid w:val="00BE0C55"/>
    <w:rsid w:val="00C52FF1"/>
    <w:rsid w:val="00C921D5"/>
    <w:rsid w:val="00C96DA7"/>
    <w:rsid w:val="00CB3B36"/>
    <w:rsid w:val="00CB6B6E"/>
    <w:rsid w:val="00CE1FD8"/>
    <w:rsid w:val="00CE7B95"/>
    <w:rsid w:val="00D240D4"/>
    <w:rsid w:val="00D33A97"/>
    <w:rsid w:val="00D87FB0"/>
    <w:rsid w:val="00D973E4"/>
    <w:rsid w:val="00DB6519"/>
    <w:rsid w:val="00E05843"/>
    <w:rsid w:val="00EC216B"/>
    <w:rsid w:val="00F62012"/>
    <w:rsid w:val="00F87C98"/>
    <w:rsid w:val="00FA589A"/>
    <w:rsid w:val="01052F24"/>
    <w:rsid w:val="0550269D"/>
    <w:rsid w:val="075120C9"/>
    <w:rsid w:val="0D3B39B8"/>
    <w:rsid w:val="0DB1236F"/>
    <w:rsid w:val="0E7D5254"/>
    <w:rsid w:val="0F7143A5"/>
    <w:rsid w:val="0F997883"/>
    <w:rsid w:val="10B76A38"/>
    <w:rsid w:val="12813A93"/>
    <w:rsid w:val="172D1981"/>
    <w:rsid w:val="179071EC"/>
    <w:rsid w:val="181F65BC"/>
    <w:rsid w:val="185D65C9"/>
    <w:rsid w:val="18A6770B"/>
    <w:rsid w:val="196600A8"/>
    <w:rsid w:val="1BB07035"/>
    <w:rsid w:val="1CC75D0A"/>
    <w:rsid w:val="1F76311C"/>
    <w:rsid w:val="20FE46A2"/>
    <w:rsid w:val="21741A8D"/>
    <w:rsid w:val="27207FBE"/>
    <w:rsid w:val="2C005D26"/>
    <w:rsid w:val="30BB6A74"/>
    <w:rsid w:val="310F005A"/>
    <w:rsid w:val="319D2B6D"/>
    <w:rsid w:val="3379722B"/>
    <w:rsid w:val="341F7528"/>
    <w:rsid w:val="3A5276E3"/>
    <w:rsid w:val="3A5F5F8A"/>
    <w:rsid w:val="3A8C3EAE"/>
    <w:rsid w:val="3B341CA7"/>
    <w:rsid w:val="3D1C02A0"/>
    <w:rsid w:val="407C5492"/>
    <w:rsid w:val="41544919"/>
    <w:rsid w:val="43520867"/>
    <w:rsid w:val="44586627"/>
    <w:rsid w:val="452B51F3"/>
    <w:rsid w:val="46763E15"/>
    <w:rsid w:val="4B076D93"/>
    <w:rsid w:val="4F4C519E"/>
    <w:rsid w:val="5079560F"/>
    <w:rsid w:val="51106786"/>
    <w:rsid w:val="523C07D0"/>
    <w:rsid w:val="529D459F"/>
    <w:rsid w:val="590E6B3F"/>
    <w:rsid w:val="5AF95365"/>
    <w:rsid w:val="64273776"/>
    <w:rsid w:val="657C038B"/>
    <w:rsid w:val="65E9690F"/>
    <w:rsid w:val="667B4FA5"/>
    <w:rsid w:val="67973EAC"/>
    <w:rsid w:val="6A514F6B"/>
    <w:rsid w:val="6D16500D"/>
    <w:rsid w:val="6DCA4A0F"/>
    <w:rsid w:val="6EDA3693"/>
    <w:rsid w:val="73BC111C"/>
    <w:rsid w:val="74EF0822"/>
    <w:rsid w:val="74F27188"/>
    <w:rsid w:val="770762E2"/>
    <w:rsid w:val="78EE478C"/>
    <w:rsid w:val="7A44110E"/>
    <w:rsid w:val="7C5245B9"/>
    <w:rsid w:val="7D6975BD"/>
    <w:rsid w:val="7E470A67"/>
    <w:rsid w:val="7E8E1956"/>
    <w:rsid w:val="7EA80B82"/>
    <w:rsid w:val="7EEA2A10"/>
    <w:rsid w:val="7F2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??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??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363</Words>
  <Characters>429</Characters>
  <Lines>0</Lines>
  <Paragraphs>0</Paragraphs>
  <TotalTime>65</TotalTime>
  <ScaleCrop>false</ScaleCrop>
  <LinksUpToDate>false</LinksUpToDate>
  <CharactersWithSpaces>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2020-12-16T07:54:00Z</dcterms:created>
  <dc:creator>yao yu</dc:creator>
  <cp:lastModifiedBy>海英</cp:lastModifiedBy>
  <cp:lastPrinted>2021-03-19T00:33:00Z</cp:lastPrinted>
  <dcterms:modified xsi:type="dcterms:W3CDTF">2022-04-08T07:59:00Z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38A763D82141416795082E9D63823FF2</vt:lpwstr>
  </property>
</Properties>
</file>